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4"/>
        <w:gridCol w:w="1926"/>
      </w:tblGrid>
      <w:tr w:rsidR="0043454D" w14:paraId="66D8E4C8" w14:textId="77777777" w:rsidTr="0043454D">
        <w:bookmarkStart w:id="0" w:name="_GoBack" w:displacedByCustomXml="next"/>
        <w:bookmarkEnd w:id="0" w:displacedByCustomXml="next"/>
        <w:sdt>
          <w:sdtPr>
            <w:alias w:val="Company"/>
            <w:tag w:val="Company"/>
            <w:id w:val="79757711"/>
            <w:placeholder>
              <w:docPart w:val="C02856C32C814841AE401DCC4F03BCD1"/>
            </w:placeholder>
            <w:temporary/>
            <w:showingPlcHdr/>
          </w:sdtPr>
          <w:sdtEndPr/>
          <w:sdtContent>
            <w:tc>
              <w:tcPr>
                <w:tcW w:w="7045" w:type="dxa"/>
              </w:tcPr>
              <w:p w14:paraId="12DEB724" w14:textId="77777777" w:rsidR="0043454D" w:rsidRDefault="00157CA0" w:rsidP="00157CA0">
                <w:pPr>
                  <w:pStyle w:val="CompanyName"/>
                </w:pPr>
                <w:r>
                  <w:t>[Company Name]</w:t>
                </w:r>
              </w:p>
            </w:tc>
          </w:sdtContent>
        </w:sdt>
        <w:tc>
          <w:tcPr>
            <w:tcW w:w="1825" w:type="dxa"/>
          </w:tcPr>
          <w:p w14:paraId="052490EF" w14:textId="77777777" w:rsidR="0043454D" w:rsidRDefault="0043454D" w:rsidP="0043454D">
            <w:pPr>
              <w:pStyle w:val="Logo"/>
            </w:pPr>
            <w:r w:rsidRPr="0043454D">
              <w:rPr>
                <w:noProof/>
              </w:rPr>
              <w:drawing>
                <wp:inline distT="0" distB="0" distL="0" distR="0" wp14:anchorId="7DA04508" wp14:editId="08853FEB">
                  <wp:extent cx="561975" cy="285750"/>
                  <wp:effectExtent l="0" t="0" r="9525" b="0"/>
                  <wp:docPr id="2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DC332" w14:textId="77777777" w:rsidR="00407240" w:rsidRPr="0043454D" w:rsidRDefault="00023531" w:rsidP="0043454D">
      <w:pPr>
        <w:pStyle w:val="Heading1"/>
      </w:pPr>
      <w:r>
        <w:t>Startup</w:t>
      </w:r>
      <w:r w:rsidR="00172448" w:rsidRPr="0043454D">
        <w:t xml:space="preserve"> </w:t>
      </w:r>
      <w:r w:rsidR="003A1BC2" w:rsidRPr="0043454D">
        <w:t xml:space="preserve">Company </w:t>
      </w:r>
      <w:r>
        <w:t>Application</w:t>
      </w:r>
    </w:p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130"/>
        <w:gridCol w:w="7222"/>
      </w:tblGrid>
      <w:tr w:rsidR="00F3153F" w14:paraId="2B5175B7" w14:textId="77777777" w:rsidTr="00FA7A52">
        <w:trPr>
          <w:trHeight w:val="216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14:paraId="55C61647" w14:textId="77777777" w:rsidR="00F3153F" w:rsidRPr="00080433" w:rsidRDefault="00F3153F" w:rsidP="00080433">
            <w:pPr>
              <w:pStyle w:val="Heading2"/>
            </w:pPr>
            <w:r w:rsidRPr="00080433">
              <w:t>COMPANY INFORMATION</w:t>
            </w:r>
          </w:p>
        </w:tc>
      </w:tr>
      <w:tr w:rsidR="00F3153F" w14:paraId="515475E5" w14:textId="77777777" w:rsidTr="00FA7A52">
        <w:trPr>
          <w:trHeight w:val="360"/>
        </w:trPr>
        <w:tc>
          <w:tcPr>
            <w:tcW w:w="1139" w:type="pct"/>
            <w:vAlign w:val="center"/>
          </w:tcPr>
          <w:p w14:paraId="6F1DB1BD" w14:textId="77777777" w:rsidR="00F3153F" w:rsidRPr="00D36A80" w:rsidRDefault="00F3153F" w:rsidP="00F3153F">
            <w:pPr>
              <w:rPr>
                <w:sz w:val="20"/>
                <w:szCs w:val="20"/>
              </w:rPr>
            </w:pPr>
            <w:r w:rsidRPr="00D36A80">
              <w:t xml:space="preserve">Company name: </w:t>
            </w:r>
          </w:p>
        </w:tc>
        <w:tc>
          <w:tcPr>
            <w:tcW w:w="3861" w:type="pct"/>
            <w:vAlign w:val="center"/>
          </w:tcPr>
          <w:p w14:paraId="61388BB4" w14:textId="77777777" w:rsidR="00F3153F" w:rsidRPr="00D36A80" w:rsidRDefault="00F3153F" w:rsidP="00F3153F"/>
        </w:tc>
      </w:tr>
      <w:tr w:rsidR="00F3153F" w:rsidRPr="006C1BD5" w14:paraId="3331A182" w14:textId="77777777" w:rsidTr="00FA7A52">
        <w:trPr>
          <w:trHeight w:val="576"/>
        </w:trPr>
        <w:tc>
          <w:tcPr>
            <w:tcW w:w="1139" w:type="pct"/>
            <w:vAlign w:val="center"/>
          </w:tcPr>
          <w:p w14:paraId="303BB58C" w14:textId="77777777" w:rsidR="0065685B" w:rsidRDefault="00F3153F" w:rsidP="00F3153F">
            <w:r>
              <w:t xml:space="preserve">Address: </w:t>
            </w:r>
          </w:p>
          <w:p w14:paraId="7DB09026" w14:textId="77777777" w:rsidR="00F3153F" w:rsidRDefault="0065685B" w:rsidP="00F3153F">
            <w:r>
              <w:t>Web site address:</w:t>
            </w:r>
          </w:p>
        </w:tc>
        <w:tc>
          <w:tcPr>
            <w:tcW w:w="3861" w:type="pct"/>
            <w:vAlign w:val="center"/>
          </w:tcPr>
          <w:p w14:paraId="79970F44" w14:textId="77777777" w:rsidR="00F3153F" w:rsidRDefault="00F3153F" w:rsidP="00F3153F"/>
        </w:tc>
      </w:tr>
      <w:tr w:rsidR="00F3153F" w14:paraId="1B271289" w14:textId="77777777" w:rsidTr="00FA7A52">
        <w:trPr>
          <w:trHeight w:val="360"/>
        </w:trPr>
        <w:tc>
          <w:tcPr>
            <w:tcW w:w="1139" w:type="pct"/>
            <w:vAlign w:val="center"/>
          </w:tcPr>
          <w:p w14:paraId="120DD12B" w14:textId="77777777" w:rsidR="00F3153F" w:rsidRPr="00EE40E1" w:rsidRDefault="00F3153F" w:rsidP="00F3153F">
            <w:r w:rsidRPr="00EE40E1">
              <w:t>Telephone number:</w:t>
            </w:r>
            <w:r>
              <w:t xml:space="preserve"> </w:t>
            </w:r>
          </w:p>
        </w:tc>
        <w:tc>
          <w:tcPr>
            <w:tcW w:w="3861" w:type="pct"/>
            <w:vAlign w:val="center"/>
          </w:tcPr>
          <w:p w14:paraId="371E2967" w14:textId="77777777" w:rsidR="00F3153F" w:rsidRPr="00EE40E1" w:rsidRDefault="00F3153F" w:rsidP="00F3153F"/>
        </w:tc>
      </w:tr>
      <w:tr w:rsidR="00F3153F" w14:paraId="6E2EC7DD" w14:textId="77777777" w:rsidTr="00FA7A52">
        <w:trPr>
          <w:trHeight w:val="360"/>
        </w:trPr>
        <w:tc>
          <w:tcPr>
            <w:tcW w:w="1139" w:type="pct"/>
            <w:vAlign w:val="center"/>
          </w:tcPr>
          <w:p w14:paraId="44FEDB80" w14:textId="77777777" w:rsidR="00F3153F" w:rsidRPr="00EE40E1" w:rsidRDefault="00A71272" w:rsidP="00F3153F">
            <w:r>
              <w:t>VC Funding</w:t>
            </w:r>
            <w:r w:rsidR="00175212">
              <w:t xml:space="preserve"> A</w:t>
            </w:r>
            <w:r>
              <w:t>:</w:t>
            </w:r>
          </w:p>
        </w:tc>
        <w:tc>
          <w:tcPr>
            <w:tcW w:w="3861" w:type="pct"/>
            <w:vAlign w:val="center"/>
          </w:tcPr>
          <w:p w14:paraId="00378D27" w14:textId="77777777" w:rsidR="00F3153F" w:rsidRPr="00EE40E1" w:rsidRDefault="00F3153F" w:rsidP="00F3153F"/>
        </w:tc>
      </w:tr>
      <w:tr w:rsidR="00F3153F" w14:paraId="66B33A94" w14:textId="77777777" w:rsidTr="00FA7A52">
        <w:trPr>
          <w:trHeight w:val="360"/>
        </w:trPr>
        <w:tc>
          <w:tcPr>
            <w:tcW w:w="1139" w:type="pct"/>
            <w:vAlign w:val="center"/>
          </w:tcPr>
          <w:p w14:paraId="13B65A0F" w14:textId="77777777" w:rsidR="00F3153F" w:rsidRDefault="00175212" w:rsidP="00F3153F">
            <w:r>
              <w:t>VC Funding B:</w:t>
            </w:r>
          </w:p>
        </w:tc>
        <w:tc>
          <w:tcPr>
            <w:tcW w:w="3861" w:type="pct"/>
            <w:vAlign w:val="center"/>
          </w:tcPr>
          <w:p w14:paraId="55A99B2F" w14:textId="77777777" w:rsidR="00F3153F" w:rsidRDefault="00F3153F" w:rsidP="00F3153F"/>
        </w:tc>
      </w:tr>
      <w:tr w:rsidR="00F3153F" w14:paraId="3FA1F138" w14:textId="77777777" w:rsidTr="00FA7A52">
        <w:trPr>
          <w:trHeight w:val="360"/>
        </w:trPr>
        <w:tc>
          <w:tcPr>
            <w:tcW w:w="1139" w:type="pct"/>
            <w:vAlign w:val="center"/>
          </w:tcPr>
          <w:p w14:paraId="04DB3E2C" w14:textId="77777777" w:rsidR="00F3153F" w:rsidRDefault="00175212" w:rsidP="00F3153F">
            <w:r>
              <w:t>VC Funding C:</w:t>
            </w:r>
          </w:p>
        </w:tc>
        <w:tc>
          <w:tcPr>
            <w:tcW w:w="3861" w:type="pct"/>
            <w:vAlign w:val="center"/>
          </w:tcPr>
          <w:p w14:paraId="69ECE1DE" w14:textId="77777777" w:rsidR="00F3153F" w:rsidRDefault="00F3153F" w:rsidP="00F3153F"/>
        </w:tc>
      </w:tr>
    </w:tbl>
    <w:p w14:paraId="42AFB694" w14:textId="77777777" w:rsidR="0043454D" w:rsidRDefault="0043454D"/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5"/>
        <w:gridCol w:w="5184"/>
        <w:gridCol w:w="3601"/>
      </w:tblGrid>
      <w:tr w:rsidR="007C42A8" w14:paraId="084A07D9" w14:textId="77777777" w:rsidTr="00023531">
        <w:tc>
          <w:tcPr>
            <w:tcW w:w="9350" w:type="dxa"/>
            <w:gridSpan w:val="3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FC1F4F" w14:textId="77777777" w:rsidR="007C42A8" w:rsidRDefault="007C42A8" w:rsidP="00080433">
            <w:pPr>
              <w:pStyle w:val="Heading2"/>
            </w:pPr>
            <w:r>
              <w:t>CHECKLIST</w:t>
            </w:r>
          </w:p>
        </w:tc>
      </w:tr>
      <w:tr w:rsidR="007C42A8" w14:paraId="0EB89790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1BC3C3" w14:textId="77777777" w:rsidR="007C42A8" w:rsidRDefault="00F3153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31BE99" w14:textId="77777777" w:rsidR="007C42A8" w:rsidRDefault="007C42A8" w:rsidP="007C42A8">
            <w:r w:rsidRPr="00DA21A2">
              <w:t xml:space="preserve">Choose </w:t>
            </w:r>
            <w:r>
              <w:t>type of b</w:t>
            </w:r>
            <w:r w:rsidRPr="00DA21A2">
              <w:t>usiness entity</w:t>
            </w:r>
            <w:r>
              <w:t>.</w:t>
            </w:r>
          </w:p>
          <w:p w14:paraId="7669B43E" w14:textId="77777777" w:rsidR="007C42A8" w:rsidRDefault="007C42A8" w:rsidP="00157CA0">
            <w:r w:rsidRPr="00DA21A2">
              <w:t>Business entity type:</w:t>
            </w:r>
            <w:r w:rsidRPr="00C16870">
              <w:t xml:space="preserve"> </w:t>
            </w:r>
            <w:sdt>
              <w:sdtPr>
                <w:alias w:val="Type"/>
                <w:tag w:val="Type"/>
                <w:id w:val="79757739"/>
                <w:placeholder>
                  <w:docPart w:val="601924E675884743AF2E303514C7FA0E"/>
                </w:placeholder>
                <w:temporary/>
                <w:showingPlcHdr/>
              </w:sdtPr>
              <w:sdtEndPr/>
              <w:sdtContent>
                <w:r w:rsidR="00157CA0" w:rsidRPr="00FA7A52">
                  <w:rPr>
                    <w:rStyle w:val="PlaceholderText"/>
                  </w:rPr>
                  <w:t>[Sole Proprietorship/LLC/Corporation]</w:t>
                </w:r>
              </w:sdtContent>
            </w:sdt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34A55C" w14:textId="77777777" w:rsidR="007C42A8" w:rsidRDefault="007C42A8"/>
        </w:tc>
      </w:tr>
      <w:tr w:rsidR="00175212" w14:paraId="7E3152A1" w14:textId="77777777" w:rsidTr="00AF0A20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9B1A52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0B4D9FAC" w14:textId="77777777" w:rsidR="00175212" w:rsidRDefault="00175212" w:rsidP="00175212">
            <w:r>
              <w:t>Date business started</w:t>
            </w:r>
            <w:r w:rsidRPr="001901D4">
              <w:t>:</w:t>
            </w:r>
            <w:r>
              <w:t xml:space="preserve"> </w:t>
            </w:r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F341D5" w14:textId="77777777" w:rsidR="00175212" w:rsidRDefault="00175212" w:rsidP="00175212"/>
        </w:tc>
      </w:tr>
      <w:tr w:rsidR="00175212" w14:paraId="2207DD73" w14:textId="77777777" w:rsidTr="00AF0A20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3BEAEA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6AFF9BD" w14:textId="77777777" w:rsidR="00175212" w:rsidRDefault="00175212" w:rsidP="00175212">
            <w:r>
              <w:t xml:space="preserve">Number of owners: </w:t>
            </w:r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0C7C42" w14:textId="77777777" w:rsidR="00175212" w:rsidRDefault="00175212" w:rsidP="00175212"/>
        </w:tc>
      </w:tr>
      <w:tr w:rsidR="00175212" w14:paraId="0E1F9402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C746B7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F0AE53" w14:textId="77777777" w:rsidR="00175212" w:rsidRDefault="00175212" w:rsidP="00175212">
            <w:r>
              <w:t>Primary Product Application:</w:t>
            </w:r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5C89CF" w14:textId="77777777" w:rsidR="00175212" w:rsidRDefault="00175212" w:rsidP="00175212"/>
        </w:tc>
      </w:tr>
      <w:tr w:rsidR="00175212" w14:paraId="4EF817C4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7DC0FA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613620" w14:textId="77777777" w:rsidR="00175212" w:rsidRDefault="00175212" w:rsidP="00175212"/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66347B" w14:textId="77777777" w:rsidR="00175212" w:rsidRDefault="00175212" w:rsidP="00175212"/>
        </w:tc>
      </w:tr>
      <w:tr w:rsidR="00175212" w14:paraId="2A9188E3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B4A62D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57DC60" w14:textId="77777777" w:rsidR="00175212" w:rsidRDefault="00175212" w:rsidP="00175212">
            <w:r>
              <w:t>Product releases:</w:t>
            </w:r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AE020D" w14:textId="77777777" w:rsidR="00175212" w:rsidRDefault="00175212" w:rsidP="00175212"/>
        </w:tc>
      </w:tr>
      <w:tr w:rsidR="00175212" w14:paraId="55C12EB3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3D2FFA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66568C" w14:textId="77777777" w:rsidR="00175212" w:rsidRDefault="0065685B" w:rsidP="00175212">
            <w:r>
              <w:t>Key Personnel:</w:t>
            </w:r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1312B2" w14:textId="77777777" w:rsidR="00175212" w:rsidRDefault="00175212" w:rsidP="00175212"/>
        </w:tc>
      </w:tr>
      <w:tr w:rsidR="00175212" w14:paraId="2F0818DE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296290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B730D7" w14:textId="77777777" w:rsidR="00175212" w:rsidRDefault="006B719A" w:rsidP="00175212">
            <w:r>
              <w:t>CE</w:t>
            </w:r>
            <w:r w:rsidR="00175212">
              <w:t>O:</w:t>
            </w:r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D96BC5" w14:textId="77777777" w:rsidR="00175212" w:rsidRDefault="00175212" w:rsidP="00175212"/>
        </w:tc>
      </w:tr>
      <w:tr w:rsidR="00175212" w14:paraId="1F659DBD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AECE3E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2B194F" w14:textId="77777777" w:rsidR="00175212" w:rsidRDefault="00175212" w:rsidP="00175212">
            <w:r>
              <w:t>CTO:</w:t>
            </w:r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76BE0C" w14:textId="77777777" w:rsidR="00175212" w:rsidRDefault="00175212" w:rsidP="00175212"/>
        </w:tc>
      </w:tr>
      <w:tr w:rsidR="00175212" w14:paraId="133C0B1F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612B29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C19304" w14:textId="77777777" w:rsidR="00175212" w:rsidRDefault="00175212" w:rsidP="00175212">
            <w:r>
              <w:t>Number of designers and product focus:</w:t>
            </w:r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31F977" w14:textId="77777777" w:rsidR="00175212" w:rsidRDefault="00175212" w:rsidP="00175212"/>
        </w:tc>
      </w:tr>
      <w:tr w:rsidR="00175212" w14:paraId="22F8E505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836348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8846B6B" w14:textId="77777777" w:rsidR="00175212" w:rsidRDefault="00175212" w:rsidP="00175212">
            <w:r>
              <w:t>Expected EDA tool requirements:</w:t>
            </w:r>
          </w:p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19AC6E" w14:textId="77777777" w:rsidR="00175212" w:rsidRDefault="00175212" w:rsidP="00175212"/>
        </w:tc>
      </w:tr>
      <w:tr w:rsidR="00175212" w14:paraId="07CF0450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76C603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9728BA" w14:textId="77777777" w:rsidR="00175212" w:rsidRDefault="00175212" w:rsidP="00175212"/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6020D8F" w14:textId="77777777" w:rsidR="00175212" w:rsidRDefault="00175212" w:rsidP="00175212"/>
        </w:tc>
      </w:tr>
      <w:tr w:rsidR="00175212" w14:paraId="6F6CC3F4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E530FA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94BE57" w14:textId="77777777" w:rsidR="00175212" w:rsidRDefault="00175212" w:rsidP="00175212"/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56C913" w14:textId="77777777" w:rsidR="00175212" w:rsidRDefault="00175212" w:rsidP="00175212"/>
        </w:tc>
      </w:tr>
      <w:tr w:rsidR="00175212" w14:paraId="2A0BEE42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A650C4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75430D" w14:textId="77777777" w:rsidR="00175212" w:rsidRDefault="00175212" w:rsidP="00175212"/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9A0704" w14:textId="77777777" w:rsidR="00175212" w:rsidRDefault="00175212" w:rsidP="00175212"/>
        </w:tc>
      </w:tr>
      <w:tr w:rsidR="00175212" w14:paraId="33DB0DF7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C03098" w14:textId="77777777" w:rsidR="00175212" w:rsidRDefault="00175212" w:rsidP="0017521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E624E">
              <w:fldChar w:fldCharType="separate"/>
            </w:r>
            <w:r>
              <w:fldChar w:fldCharType="end"/>
            </w:r>
          </w:p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6151029" w14:textId="77777777" w:rsidR="00175212" w:rsidRDefault="00175212" w:rsidP="00175212"/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19BFAC" w14:textId="77777777" w:rsidR="00175212" w:rsidRDefault="00175212" w:rsidP="00175212"/>
        </w:tc>
      </w:tr>
      <w:tr w:rsidR="00175212" w14:paraId="1D92C0BB" w14:textId="77777777" w:rsidTr="00023531">
        <w:tc>
          <w:tcPr>
            <w:tcW w:w="56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B38675" w14:textId="77777777" w:rsidR="00175212" w:rsidRDefault="00175212" w:rsidP="00175212"/>
        </w:tc>
        <w:tc>
          <w:tcPr>
            <w:tcW w:w="5184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3A2C85" w14:textId="77777777" w:rsidR="00175212" w:rsidRDefault="00175212" w:rsidP="00175212"/>
        </w:tc>
        <w:tc>
          <w:tcPr>
            <w:tcW w:w="360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CAA116" w14:textId="77777777" w:rsidR="00175212" w:rsidRDefault="00175212" w:rsidP="00175212"/>
        </w:tc>
      </w:tr>
    </w:tbl>
    <w:p w14:paraId="21F89A74" w14:textId="77777777" w:rsidR="007C42A8" w:rsidRDefault="007C42A8"/>
    <w:sectPr w:rsidR="007C42A8" w:rsidSect="0043454D">
      <w:foot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5295D" w14:textId="77777777" w:rsidR="00472903" w:rsidRDefault="00472903">
      <w:r>
        <w:separator/>
      </w:r>
    </w:p>
  </w:endnote>
  <w:endnote w:type="continuationSeparator" w:id="0">
    <w:p w14:paraId="1910A676" w14:textId="77777777" w:rsidR="00472903" w:rsidRDefault="0047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1D704" w14:textId="77777777"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29E55" w14:textId="77777777" w:rsidR="00472903" w:rsidRDefault="00472903">
      <w:r>
        <w:separator/>
      </w:r>
    </w:p>
  </w:footnote>
  <w:footnote w:type="continuationSeparator" w:id="0">
    <w:p w14:paraId="4D10C93E" w14:textId="77777777" w:rsidR="00472903" w:rsidRDefault="0047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6"/>
  </w:num>
  <w:num w:numId="7">
    <w:abstractNumId w:val="11"/>
  </w:num>
  <w:num w:numId="8">
    <w:abstractNumId w:val="30"/>
  </w:num>
  <w:num w:numId="9">
    <w:abstractNumId w:val="18"/>
  </w:num>
  <w:num w:numId="10">
    <w:abstractNumId w:val="24"/>
  </w:num>
  <w:num w:numId="11">
    <w:abstractNumId w:val="16"/>
  </w:num>
  <w:num w:numId="12">
    <w:abstractNumId w:val="29"/>
  </w:num>
  <w:num w:numId="13">
    <w:abstractNumId w:val="19"/>
  </w:num>
  <w:num w:numId="14">
    <w:abstractNumId w:val="17"/>
  </w:num>
  <w:num w:numId="15">
    <w:abstractNumId w:val="25"/>
  </w:num>
  <w:num w:numId="16">
    <w:abstractNumId w:val="27"/>
  </w:num>
  <w:num w:numId="17">
    <w:abstractNumId w:val="31"/>
  </w:num>
  <w:num w:numId="18">
    <w:abstractNumId w:val="23"/>
  </w:num>
  <w:num w:numId="19">
    <w:abstractNumId w:val="22"/>
  </w:num>
  <w:num w:numId="20">
    <w:abstractNumId w:val="32"/>
  </w:num>
  <w:num w:numId="21">
    <w:abstractNumId w:val="21"/>
  </w:num>
  <w:num w:numId="22">
    <w:abstractNumId w:val="12"/>
  </w:num>
  <w:num w:numId="23">
    <w:abstractNumId w:val="8"/>
  </w:num>
  <w:num w:numId="24">
    <w:abstractNumId w:val="2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9F8215-2D08-4ADC-BFBE-8DC39A162597}"/>
    <w:docVar w:name="dgnword-eventsink" w:val="572296472"/>
  </w:docVars>
  <w:rsids>
    <w:rsidRoot w:val="0060390C"/>
    <w:rsid w:val="00023531"/>
    <w:rsid w:val="00034557"/>
    <w:rsid w:val="00055625"/>
    <w:rsid w:val="00080433"/>
    <w:rsid w:val="00082F86"/>
    <w:rsid w:val="00086801"/>
    <w:rsid w:val="00090054"/>
    <w:rsid w:val="000D7D67"/>
    <w:rsid w:val="000F3B2D"/>
    <w:rsid w:val="001001B1"/>
    <w:rsid w:val="001003E1"/>
    <w:rsid w:val="00125CCB"/>
    <w:rsid w:val="00137DF3"/>
    <w:rsid w:val="00157CA0"/>
    <w:rsid w:val="00172448"/>
    <w:rsid w:val="00175212"/>
    <w:rsid w:val="001B5C06"/>
    <w:rsid w:val="001E3406"/>
    <w:rsid w:val="00267DF9"/>
    <w:rsid w:val="002906E7"/>
    <w:rsid w:val="002A3F76"/>
    <w:rsid w:val="002F6283"/>
    <w:rsid w:val="003119FB"/>
    <w:rsid w:val="00311B83"/>
    <w:rsid w:val="0031256D"/>
    <w:rsid w:val="00320630"/>
    <w:rsid w:val="003444D6"/>
    <w:rsid w:val="003618B9"/>
    <w:rsid w:val="003761C5"/>
    <w:rsid w:val="003A1BC2"/>
    <w:rsid w:val="003E624E"/>
    <w:rsid w:val="003F04D9"/>
    <w:rsid w:val="00407240"/>
    <w:rsid w:val="0041607A"/>
    <w:rsid w:val="0043454D"/>
    <w:rsid w:val="00454615"/>
    <w:rsid w:val="004567F4"/>
    <w:rsid w:val="00464875"/>
    <w:rsid w:val="00472903"/>
    <w:rsid w:val="0048031C"/>
    <w:rsid w:val="004B0AE9"/>
    <w:rsid w:val="00522532"/>
    <w:rsid w:val="00560949"/>
    <w:rsid w:val="00581A1A"/>
    <w:rsid w:val="005E29C8"/>
    <w:rsid w:val="0060390C"/>
    <w:rsid w:val="00610858"/>
    <w:rsid w:val="006238C8"/>
    <w:rsid w:val="00643BDC"/>
    <w:rsid w:val="0065685B"/>
    <w:rsid w:val="006B719A"/>
    <w:rsid w:val="006C1BD5"/>
    <w:rsid w:val="00754382"/>
    <w:rsid w:val="0077336F"/>
    <w:rsid w:val="007765DD"/>
    <w:rsid w:val="0078313D"/>
    <w:rsid w:val="00795C10"/>
    <w:rsid w:val="00797844"/>
    <w:rsid w:val="007A6235"/>
    <w:rsid w:val="007C3A5D"/>
    <w:rsid w:val="007C42A8"/>
    <w:rsid w:val="00824ADF"/>
    <w:rsid w:val="00830E62"/>
    <w:rsid w:val="00834456"/>
    <w:rsid w:val="00891FD6"/>
    <w:rsid w:val="009142CB"/>
    <w:rsid w:val="0096077E"/>
    <w:rsid w:val="00970715"/>
    <w:rsid w:val="00980A6C"/>
    <w:rsid w:val="00995223"/>
    <w:rsid w:val="009B2759"/>
    <w:rsid w:val="009C0F7C"/>
    <w:rsid w:val="009D5A64"/>
    <w:rsid w:val="00A45F9E"/>
    <w:rsid w:val="00A50321"/>
    <w:rsid w:val="00A51E9F"/>
    <w:rsid w:val="00A71272"/>
    <w:rsid w:val="00A90460"/>
    <w:rsid w:val="00B11EE0"/>
    <w:rsid w:val="00B67C5A"/>
    <w:rsid w:val="00B75A27"/>
    <w:rsid w:val="00B97760"/>
    <w:rsid w:val="00C16870"/>
    <w:rsid w:val="00C34FB6"/>
    <w:rsid w:val="00C36E89"/>
    <w:rsid w:val="00C4126C"/>
    <w:rsid w:val="00C45FDC"/>
    <w:rsid w:val="00C56A8E"/>
    <w:rsid w:val="00CA3573"/>
    <w:rsid w:val="00CB47FD"/>
    <w:rsid w:val="00CC59BB"/>
    <w:rsid w:val="00D36A80"/>
    <w:rsid w:val="00D7708D"/>
    <w:rsid w:val="00D827D3"/>
    <w:rsid w:val="00DA21A2"/>
    <w:rsid w:val="00DB0C25"/>
    <w:rsid w:val="00DE5986"/>
    <w:rsid w:val="00E37280"/>
    <w:rsid w:val="00E41884"/>
    <w:rsid w:val="00E75172"/>
    <w:rsid w:val="00EA3E64"/>
    <w:rsid w:val="00EE40E1"/>
    <w:rsid w:val="00F03B50"/>
    <w:rsid w:val="00F27301"/>
    <w:rsid w:val="00F3153F"/>
    <w:rsid w:val="00F86A05"/>
    <w:rsid w:val="00FA7A52"/>
    <w:rsid w:val="00FC5577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6235C"/>
  <w15:docId w15:val="{57D231B4-FDAE-43B7-8375-4AB4267C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s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2856C32C814841AE401DCC4F03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750E6-D079-4404-A284-EF3951F8D81D}"/>
      </w:docPartPr>
      <w:docPartBody>
        <w:p w:rsidR="00515F1D" w:rsidRDefault="00CF372A">
          <w:pPr>
            <w:pStyle w:val="C02856C32C814841AE401DCC4F03BCD1"/>
          </w:pPr>
          <w:r>
            <w:t>[Company Name]</w:t>
          </w:r>
        </w:p>
      </w:docPartBody>
    </w:docPart>
    <w:docPart>
      <w:docPartPr>
        <w:name w:val="601924E675884743AF2E303514C7F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11B89-CBF3-4E15-87DE-40378A33D7B4}"/>
      </w:docPartPr>
      <w:docPartBody>
        <w:p w:rsidR="00515F1D" w:rsidRDefault="00CF372A">
          <w:pPr>
            <w:pStyle w:val="601924E675884743AF2E303514C7FA0E"/>
          </w:pPr>
          <w:r w:rsidRPr="00FA7A52">
            <w:rPr>
              <w:rStyle w:val="PlaceholderText"/>
            </w:rPr>
            <w:t>[Sole Proprietorship/LLC/Corporation]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2A"/>
    <w:rsid w:val="003C35FA"/>
    <w:rsid w:val="00515F1D"/>
    <w:rsid w:val="00CF372A"/>
    <w:rsid w:val="00E1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2856C32C814841AE401DCC4F03BCD1">
    <w:name w:val="C02856C32C814841AE401DCC4F03BC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1924E675884743AF2E303514C7FA0E">
    <w:name w:val="601924E675884743AF2E303514C7FA0E"/>
  </w:style>
  <w:style w:type="paragraph" w:customStyle="1" w:styleId="225A782707F84C4FAB78D7C46A596569">
    <w:name w:val="225A782707F84C4FAB78D7C46A596569"/>
  </w:style>
  <w:style w:type="paragraph" w:customStyle="1" w:styleId="63DD34FBB5A844D18E66AC6B927465BC">
    <w:name w:val="63DD34FBB5A844D18E66AC6B927465BC"/>
  </w:style>
  <w:style w:type="paragraph" w:customStyle="1" w:styleId="DFB316A3E1B540E2ACAF55CC24AA13D3">
    <w:name w:val="DFB316A3E1B540E2ACAF55CC24AA13D3"/>
  </w:style>
  <w:style w:type="paragraph" w:customStyle="1" w:styleId="ABC3488F532E4DF3AB1CBFE79325E465">
    <w:name w:val="ABC3488F532E4DF3AB1CBFE79325E465"/>
  </w:style>
  <w:style w:type="paragraph" w:customStyle="1" w:styleId="06CF74931228484483DA0AABE4D85999">
    <w:name w:val="06CF74931228484483DA0AABE4D85999"/>
  </w:style>
  <w:style w:type="paragraph" w:customStyle="1" w:styleId="9C3018D11B9447C29CC72B4AE6AD0FB6">
    <w:name w:val="9C3018D11B9447C29CC72B4AE6AD0FB6"/>
  </w:style>
  <w:style w:type="paragraph" w:customStyle="1" w:styleId="5130C28DF63D474E998127A90F1A64D6">
    <w:name w:val="5130C28DF63D474E998127A90F1A64D6"/>
  </w:style>
  <w:style w:type="paragraph" w:customStyle="1" w:styleId="AA2B58C53A4A47C8AC66082DFC7FAE06">
    <w:name w:val="AA2B58C53A4A47C8AC66082DFC7FA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C9A4050E39A4FA63500546C4FF0E9" ma:contentTypeVersion="4" ma:contentTypeDescription="Create a new document." ma:contentTypeScope="" ma:versionID="94252780272a8cf34a66b17b29c0dba9">
  <xsd:schema xmlns:xsd="http://www.w3.org/2001/XMLSchema" xmlns:xs="http://www.w3.org/2001/XMLSchema" xmlns:p="http://schemas.microsoft.com/office/2006/metadata/properties" xmlns:ns2="6bce8792-103f-4026-b5e6-0b6c465c1e1a" xmlns:ns3="3c2dffa8-431d-4363-a804-a5f0732b1d4c" targetNamespace="http://schemas.microsoft.com/office/2006/metadata/properties" ma:root="true" ma:fieldsID="09b8a09578489a3f59b73844d857c221" ns2:_="" ns3:_="">
    <xsd:import namespace="6bce8792-103f-4026-b5e6-0b6c465c1e1a"/>
    <xsd:import namespace="3c2dffa8-431d-4363-a804-a5f0732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e8792-103f-4026-b5e6-0b6c465c1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dffa8-431d-4363-a804-a5f0732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419BB-D9E1-43DE-87EC-1246598ADED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6bce8792-103f-4026-b5e6-0b6c465c1e1a"/>
    <ds:schemaRef ds:uri="http://schemas.openxmlformats.org/package/2006/metadata/core-properties"/>
    <ds:schemaRef ds:uri="3c2dffa8-431d-4363-a804-a5f0732b1d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90CA54-D19D-4E69-9AAB-94A3959FF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73B12-3ABC-4DAC-A5FD-4872DC03A185}"/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SIMPSON,MARK (K-Sonoma,ex1)</dc:creator>
  <cp:keywords/>
  <cp:lastModifiedBy>Mark Simpson</cp:lastModifiedBy>
  <cp:revision>2</cp:revision>
  <cp:lastPrinted>2005-08-26T17:15:00Z</cp:lastPrinted>
  <dcterms:created xsi:type="dcterms:W3CDTF">2019-05-21T20:33:00Z</dcterms:created>
  <dcterms:modified xsi:type="dcterms:W3CDTF">2019-05-21T20:33:00Z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0x0101000FAC9A4050E39A4FA63500546C4FF0E9</vt:lpwstr>
  </property>
</Properties>
</file>